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767"/>
    <w:multiLevelType w:val="hybridMultilevel"/>
    <w:tmpl w:val="BA6A0BB0"/>
    <w:lvl w:ilvl="0" w:tplc="4118ADC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5B810A8"/>
    <w:multiLevelType w:val="hybridMultilevel"/>
    <w:tmpl w:val="6EA2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BF1CBD"/>
    <w:multiLevelType w:val="hybridMultilevel"/>
    <w:tmpl w:val="91B2E81A"/>
    <w:lvl w:ilvl="0" w:tplc="DF44C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8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5CC53AB8"/>
    <w:multiLevelType w:val="hybridMultilevel"/>
    <w:tmpl w:val="D398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0167">
    <w:abstractNumId w:val="18"/>
  </w:num>
  <w:num w:numId="2" w16cid:durableId="2063285433">
    <w:abstractNumId w:val="11"/>
  </w:num>
  <w:num w:numId="3" w16cid:durableId="1163858068">
    <w:abstractNumId w:val="17"/>
  </w:num>
  <w:num w:numId="4" w16cid:durableId="710571040">
    <w:abstractNumId w:val="15"/>
  </w:num>
  <w:num w:numId="5" w16cid:durableId="800610910">
    <w:abstractNumId w:val="14"/>
  </w:num>
  <w:num w:numId="6" w16cid:durableId="1056708871">
    <w:abstractNumId w:val="13"/>
  </w:num>
  <w:num w:numId="7" w16cid:durableId="325549795">
    <w:abstractNumId w:val="9"/>
  </w:num>
  <w:num w:numId="8" w16cid:durableId="469595492">
    <w:abstractNumId w:val="7"/>
  </w:num>
  <w:num w:numId="9" w16cid:durableId="999313673">
    <w:abstractNumId w:val="6"/>
  </w:num>
  <w:num w:numId="10" w16cid:durableId="590773872">
    <w:abstractNumId w:val="5"/>
  </w:num>
  <w:num w:numId="11" w16cid:durableId="716199355">
    <w:abstractNumId w:val="4"/>
  </w:num>
  <w:num w:numId="12" w16cid:durableId="235894703">
    <w:abstractNumId w:val="8"/>
  </w:num>
  <w:num w:numId="13" w16cid:durableId="941574102">
    <w:abstractNumId w:val="3"/>
  </w:num>
  <w:num w:numId="14" w16cid:durableId="347488269">
    <w:abstractNumId w:val="2"/>
  </w:num>
  <w:num w:numId="15" w16cid:durableId="973296828">
    <w:abstractNumId w:val="1"/>
  </w:num>
  <w:num w:numId="16" w16cid:durableId="1632979216">
    <w:abstractNumId w:val="0"/>
  </w:num>
  <w:num w:numId="17" w16cid:durableId="2114784778">
    <w:abstractNumId w:val="17"/>
  </w:num>
  <w:num w:numId="18" w16cid:durableId="864096570">
    <w:abstractNumId w:val="11"/>
  </w:num>
  <w:num w:numId="19" w16cid:durableId="765465501">
    <w:abstractNumId w:val="18"/>
  </w:num>
  <w:num w:numId="20" w16cid:durableId="1006983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6989479">
    <w:abstractNumId w:val="12"/>
  </w:num>
  <w:num w:numId="22" w16cid:durableId="1296058146">
    <w:abstractNumId w:val="10"/>
  </w:num>
  <w:num w:numId="23" w16cid:durableId="184045971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67AC"/>
    <w:rsid w:val="00006AA7"/>
    <w:rsid w:val="000121F3"/>
    <w:rsid w:val="00015ADD"/>
    <w:rsid w:val="00024539"/>
    <w:rsid w:val="00027D89"/>
    <w:rsid w:val="000311B8"/>
    <w:rsid w:val="00034984"/>
    <w:rsid w:val="00034D66"/>
    <w:rsid w:val="0003520F"/>
    <w:rsid w:val="000407A1"/>
    <w:rsid w:val="000429AA"/>
    <w:rsid w:val="00045834"/>
    <w:rsid w:val="00047C4F"/>
    <w:rsid w:val="00050558"/>
    <w:rsid w:val="00050AA0"/>
    <w:rsid w:val="0005290E"/>
    <w:rsid w:val="00054E5F"/>
    <w:rsid w:val="000604E0"/>
    <w:rsid w:val="0006225F"/>
    <w:rsid w:val="00062D30"/>
    <w:rsid w:val="00063A1B"/>
    <w:rsid w:val="00064690"/>
    <w:rsid w:val="00064695"/>
    <w:rsid w:val="00070839"/>
    <w:rsid w:val="00074BD2"/>
    <w:rsid w:val="0007723A"/>
    <w:rsid w:val="00080D82"/>
    <w:rsid w:val="00085AB1"/>
    <w:rsid w:val="00091305"/>
    <w:rsid w:val="000947F4"/>
    <w:rsid w:val="000955EB"/>
    <w:rsid w:val="0009608E"/>
    <w:rsid w:val="000964DC"/>
    <w:rsid w:val="00097C58"/>
    <w:rsid w:val="000B35F9"/>
    <w:rsid w:val="000B54A7"/>
    <w:rsid w:val="000B5588"/>
    <w:rsid w:val="000B7B57"/>
    <w:rsid w:val="000C1280"/>
    <w:rsid w:val="000C2E87"/>
    <w:rsid w:val="000C377B"/>
    <w:rsid w:val="000C647F"/>
    <w:rsid w:val="000D7AC8"/>
    <w:rsid w:val="000E22FD"/>
    <w:rsid w:val="000E32F9"/>
    <w:rsid w:val="000E4F70"/>
    <w:rsid w:val="000F21C9"/>
    <w:rsid w:val="000F5044"/>
    <w:rsid w:val="00110820"/>
    <w:rsid w:val="0011591A"/>
    <w:rsid w:val="00122FFB"/>
    <w:rsid w:val="00132521"/>
    <w:rsid w:val="00133325"/>
    <w:rsid w:val="0013691B"/>
    <w:rsid w:val="00140A3C"/>
    <w:rsid w:val="00141922"/>
    <w:rsid w:val="00143018"/>
    <w:rsid w:val="001540E2"/>
    <w:rsid w:val="001568FA"/>
    <w:rsid w:val="001606DC"/>
    <w:rsid w:val="00164005"/>
    <w:rsid w:val="00170088"/>
    <w:rsid w:val="0017528C"/>
    <w:rsid w:val="00175F71"/>
    <w:rsid w:val="001802EE"/>
    <w:rsid w:val="0018081D"/>
    <w:rsid w:val="00182880"/>
    <w:rsid w:val="00190CA2"/>
    <w:rsid w:val="00191404"/>
    <w:rsid w:val="00197D0F"/>
    <w:rsid w:val="001A26CC"/>
    <w:rsid w:val="001A4D34"/>
    <w:rsid w:val="001A5021"/>
    <w:rsid w:val="001A6C74"/>
    <w:rsid w:val="001A6E91"/>
    <w:rsid w:val="001A7DE6"/>
    <w:rsid w:val="001B6301"/>
    <w:rsid w:val="001C1F29"/>
    <w:rsid w:val="001C451F"/>
    <w:rsid w:val="001C4577"/>
    <w:rsid w:val="001C6C3E"/>
    <w:rsid w:val="001C77EF"/>
    <w:rsid w:val="001D12F2"/>
    <w:rsid w:val="001D582E"/>
    <w:rsid w:val="001D66FD"/>
    <w:rsid w:val="001E31FC"/>
    <w:rsid w:val="001E3C65"/>
    <w:rsid w:val="001E41D2"/>
    <w:rsid w:val="001E423E"/>
    <w:rsid w:val="001F100C"/>
    <w:rsid w:val="001F6775"/>
    <w:rsid w:val="001F7499"/>
    <w:rsid w:val="001F79B8"/>
    <w:rsid w:val="00202E7F"/>
    <w:rsid w:val="00204E3E"/>
    <w:rsid w:val="00205BA9"/>
    <w:rsid w:val="00205C8F"/>
    <w:rsid w:val="00210B60"/>
    <w:rsid w:val="00211C0C"/>
    <w:rsid w:val="00213227"/>
    <w:rsid w:val="002168F3"/>
    <w:rsid w:val="00217CE8"/>
    <w:rsid w:val="0022215E"/>
    <w:rsid w:val="0022386C"/>
    <w:rsid w:val="0022432C"/>
    <w:rsid w:val="00225F2D"/>
    <w:rsid w:val="002264B3"/>
    <w:rsid w:val="0022743C"/>
    <w:rsid w:val="00231EFD"/>
    <w:rsid w:val="002367CA"/>
    <w:rsid w:val="00236822"/>
    <w:rsid w:val="0024020E"/>
    <w:rsid w:val="0024258F"/>
    <w:rsid w:val="0024285F"/>
    <w:rsid w:val="00244222"/>
    <w:rsid w:val="00247EC9"/>
    <w:rsid w:val="0025351E"/>
    <w:rsid w:val="0025459F"/>
    <w:rsid w:val="00261738"/>
    <w:rsid w:val="00262521"/>
    <w:rsid w:val="00266AEC"/>
    <w:rsid w:val="002676BB"/>
    <w:rsid w:val="00272AC1"/>
    <w:rsid w:val="002743BC"/>
    <w:rsid w:val="002756DF"/>
    <w:rsid w:val="00276608"/>
    <w:rsid w:val="00281D5A"/>
    <w:rsid w:val="0028248E"/>
    <w:rsid w:val="00284171"/>
    <w:rsid w:val="00284808"/>
    <w:rsid w:val="002868F6"/>
    <w:rsid w:val="00290822"/>
    <w:rsid w:val="00291509"/>
    <w:rsid w:val="00292B7D"/>
    <w:rsid w:val="002A1EE9"/>
    <w:rsid w:val="002A3E78"/>
    <w:rsid w:val="002A72DB"/>
    <w:rsid w:val="002A7377"/>
    <w:rsid w:val="002A77C0"/>
    <w:rsid w:val="002B07E9"/>
    <w:rsid w:val="002B0AD2"/>
    <w:rsid w:val="002B0AE7"/>
    <w:rsid w:val="002B0F35"/>
    <w:rsid w:val="002C35FE"/>
    <w:rsid w:val="002C6177"/>
    <w:rsid w:val="002C68FD"/>
    <w:rsid w:val="002D1EB7"/>
    <w:rsid w:val="002D78BF"/>
    <w:rsid w:val="002E03E9"/>
    <w:rsid w:val="002E5A14"/>
    <w:rsid w:val="002E7489"/>
    <w:rsid w:val="002F042A"/>
    <w:rsid w:val="002F2F7C"/>
    <w:rsid w:val="002F4FB5"/>
    <w:rsid w:val="002F5DC4"/>
    <w:rsid w:val="0030278D"/>
    <w:rsid w:val="00304858"/>
    <w:rsid w:val="0030669B"/>
    <w:rsid w:val="00306C82"/>
    <w:rsid w:val="00313268"/>
    <w:rsid w:val="003136F0"/>
    <w:rsid w:val="00313FF6"/>
    <w:rsid w:val="00314800"/>
    <w:rsid w:val="00317B18"/>
    <w:rsid w:val="0032068F"/>
    <w:rsid w:val="00320820"/>
    <w:rsid w:val="003263A8"/>
    <w:rsid w:val="00327952"/>
    <w:rsid w:val="003452CF"/>
    <w:rsid w:val="003477D1"/>
    <w:rsid w:val="00355F61"/>
    <w:rsid w:val="00356410"/>
    <w:rsid w:val="003608C4"/>
    <w:rsid w:val="003610C9"/>
    <w:rsid w:val="003726EB"/>
    <w:rsid w:val="00373331"/>
    <w:rsid w:val="00375700"/>
    <w:rsid w:val="00382EDE"/>
    <w:rsid w:val="0038486D"/>
    <w:rsid w:val="003853BC"/>
    <w:rsid w:val="00392B45"/>
    <w:rsid w:val="003939E3"/>
    <w:rsid w:val="003945D9"/>
    <w:rsid w:val="003954FF"/>
    <w:rsid w:val="00397C68"/>
    <w:rsid w:val="003A2174"/>
    <w:rsid w:val="003A35FE"/>
    <w:rsid w:val="003A5EB1"/>
    <w:rsid w:val="003B09C8"/>
    <w:rsid w:val="003B1648"/>
    <w:rsid w:val="003B31D3"/>
    <w:rsid w:val="003B38B5"/>
    <w:rsid w:val="003B4617"/>
    <w:rsid w:val="003B542B"/>
    <w:rsid w:val="003B6B88"/>
    <w:rsid w:val="003C2EE8"/>
    <w:rsid w:val="003C4A20"/>
    <w:rsid w:val="003C6170"/>
    <w:rsid w:val="003C6CD1"/>
    <w:rsid w:val="003D154B"/>
    <w:rsid w:val="003D4A31"/>
    <w:rsid w:val="003D5773"/>
    <w:rsid w:val="003D5B7C"/>
    <w:rsid w:val="003E10D6"/>
    <w:rsid w:val="003E3E1D"/>
    <w:rsid w:val="003E560A"/>
    <w:rsid w:val="003E6914"/>
    <w:rsid w:val="003E694D"/>
    <w:rsid w:val="003F0AD1"/>
    <w:rsid w:val="003F167F"/>
    <w:rsid w:val="003F21C9"/>
    <w:rsid w:val="003F62C3"/>
    <w:rsid w:val="003F7CAD"/>
    <w:rsid w:val="00401152"/>
    <w:rsid w:val="00415031"/>
    <w:rsid w:val="0042024D"/>
    <w:rsid w:val="00422C0E"/>
    <w:rsid w:val="00423EAF"/>
    <w:rsid w:val="004253CB"/>
    <w:rsid w:val="0042697C"/>
    <w:rsid w:val="004345DC"/>
    <w:rsid w:val="00437117"/>
    <w:rsid w:val="00437DC3"/>
    <w:rsid w:val="004431F4"/>
    <w:rsid w:val="004438BA"/>
    <w:rsid w:val="004456B9"/>
    <w:rsid w:val="00447B1F"/>
    <w:rsid w:val="00455604"/>
    <w:rsid w:val="0046288A"/>
    <w:rsid w:val="00464F55"/>
    <w:rsid w:val="004714CA"/>
    <w:rsid w:val="00472E6E"/>
    <w:rsid w:val="00474C9A"/>
    <w:rsid w:val="00477290"/>
    <w:rsid w:val="004803CE"/>
    <w:rsid w:val="00483C2B"/>
    <w:rsid w:val="0049103B"/>
    <w:rsid w:val="00491ED1"/>
    <w:rsid w:val="00495028"/>
    <w:rsid w:val="004A31C9"/>
    <w:rsid w:val="004A4208"/>
    <w:rsid w:val="004A523B"/>
    <w:rsid w:val="004A688A"/>
    <w:rsid w:val="004A6AE9"/>
    <w:rsid w:val="004B07EC"/>
    <w:rsid w:val="004B25C6"/>
    <w:rsid w:val="004B42C9"/>
    <w:rsid w:val="004B5587"/>
    <w:rsid w:val="004B608F"/>
    <w:rsid w:val="004B67E3"/>
    <w:rsid w:val="004C0331"/>
    <w:rsid w:val="004C060B"/>
    <w:rsid w:val="004C0F99"/>
    <w:rsid w:val="004C21CC"/>
    <w:rsid w:val="004C4757"/>
    <w:rsid w:val="004D1EB0"/>
    <w:rsid w:val="004D351B"/>
    <w:rsid w:val="004D3716"/>
    <w:rsid w:val="004D3DE2"/>
    <w:rsid w:val="004D4827"/>
    <w:rsid w:val="004E0AA9"/>
    <w:rsid w:val="004E229D"/>
    <w:rsid w:val="004E54AD"/>
    <w:rsid w:val="004E6197"/>
    <w:rsid w:val="004F3131"/>
    <w:rsid w:val="004F41C0"/>
    <w:rsid w:val="004F4850"/>
    <w:rsid w:val="0050031E"/>
    <w:rsid w:val="005034DF"/>
    <w:rsid w:val="0050539A"/>
    <w:rsid w:val="00517566"/>
    <w:rsid w:val="005220E6"/>
    <w:rsid w:val="005232DE"/>
    <w:rsid w:val="0052346B"/>
    <w:rsid w:val="00523A28"/>
    <w:rsid w:val="00525B1D"/>
    <w:rsid w:val="0053562A"/>
    <w:rsid w:val="00542E5E"/>
    <w:rsid w:val="005547FE"/>
    <w:rsid w:val="0055523F"/>
    <w:rsid w:val="005578E8"/>
    <w:rsid w:val="00560096"/>
    <w:rsid w:val="00560302"/>
    <w:rsid w:val="00561666"/>
    <w:rsid w:val="00562B3D"/>
    <w:rsid w:val="0056588B"/>
    <w:rsid w:val="00567C64"/>
    <w:rsid w:val="005708F0"/>
    <w:rsid w:val="00573106"/>
    <w:rsid w:val="005736CC"/>
    <w:rsid w:val="0057447E"/>
    <w:rsid w:val="005771E9"/>
    <w:rsid w:val="00577FD6"/>
    <w:rsid w:val="005800DC"/>
    <w:rsid w:val="005825C9"/>
    <w:rsid w:val="00582C20"/>
    <w:rsid w:val="0058415B"/>
    <w:rsid w:val="005932C6"/>
    <w:rsid w:val="00596330"/>
    <w:rsid w:val="00597F68"/>
    <w:rsid w:val="005A2232"/>
    <w:rsid w:val="005A33FA"/>
    <w:rsid w:val="005A688F"/>
    <w:rsid w:val="005A7DB3"/>
    <w:rsid w:val="005A7DE2"/>
    <w:rsid w:val="005C1FD0"/>
    <w:rsid w:val="005C315F"/>
    <w:rsid w:val="005C414B"/>
    <w:rsid w:val="005C43F2"/>
    <w:rsid w:val="005C45F0"/>
    <w:rsid w:val="005D1A03"/>
    <w:rsid w:val="005D3B83"/>
    <w:rsid w:val="005E0753"/>
    <w:rsid w:val="005E0899"/>
    <w:rsid w:val="005E0AB3"/>
    <w:rsid w:val="005E146D"/>
    <w:rsid w:val="005E376D"/>
    <w:rsid w:val="005F09A9"/>
    <w:rsid w:val="005F1DFF"/>
    <w:rsid w:val="005F36B4"/>
    <w:rsid w:val="005F6D34"/>
    <w:rsid w:val="005F76C6"/>
    <w:rsid w:val="00622B1A"/>
    <w:rsid w:val="00623679"/>
    <w:rsid w:val="00624388"/>
    <w:rsid w:val="00627928"/>
    <w:rsid w:val="0063467F"/>
    <w:rsid w:val="006349F2"/>
    <w:rsid w:val="00644ADF"/>
    <w:rsid w:val="00645B64"/>
    <w:rsid w:val="00647765"/>
    <w:rsid w:val="00652D93"/>
    <w:rsid w:val="00652EB5"/>
    <w:rsid w:val="00652ED7"/>
    <w:rsid w:val="006533BD"/>
    <w:rsid w:val="0066484B"/>
    <w:rsid w:val="00665850"/>
    <w:rsid w:val="00667DF0"/>
    <w:rsid w:val="00673D5D"/>
    <w:rsid w:val="00675C66"/>
    <w:rsid w:val="00677B3E"/>
    <w:rsid w:val="00681ABF"/>
    <w:rsid w:val="00686292"/>
    <w:rsid w:val="0068637C"/>
    <w:rsid w:val="00690756"/>
    <w:rsid w:val="00690B3D"/>
    <w:rsid w:val="006971FF"/>
    <w:rsid w:val="006A08A7"/>
    <w:rsid w:val="006A4BF4"/>
    <w:rsid w:val="006A55A0"/>
    <w:rsid w:val="006A6052"/>
    <w:rsid w:val="006A6BBA"/>
    <w:rsid w:val="006B24E2"/>
    <w:rsid w:val="006B2CEC"/>
    <w:rsid w:val="006B47AD"/>
    <w:rsid w:val="006B5E61"/>
    <w:rsid w:val="006B74A3"/>
    <w:rsid w:val="006C1655"/>
    <w:rsid w:val="006C36C3"/>
    <w:rsid w:val="006C5046"/>
    <w:rsid w:val="006C7F88"/>
    <w:rsid w:val="006D07E1"/>
    <w:rsid w:val="006D78C3"/>
    <w:rsid w:val="006D7EAB"/>
    <w:rsid w:val="006E0942"/>
    <w:rsid w:val="006E10F1"/>
    <w:rsid w:val="006E498C"/>
    <w:rsid w:val="006E4A62"/>
    <w:rsid w:val="006E670F"/>
    <w:rsid w:val="006E6C20"/>
    <w:rsid w:val="006F4815"/>
    <w:rsid w:val="00702EE9"/>
    <w:rsid w:val="00705445"/>
    <w:rsid w:val="007074DE"/>
    <w:rsid w:val="00710A12"/>
    <w:rsid w:val="007148AF"/>
    <w:rsid w:val="00716131"/>
    <w:rsid w:val="0071703A"/>
    <w:rsid w:val="00717D12"/>
    <w:rsid w:val="0072033A"/>
    <w:rsid w:val="007216B7"/>
    <w:rsid w:val="00721F68"/>
    <w:rsid w:val="00734294"/>
    <w:rsid w:val="00737C6B"/>
    <w:rsid w:val="00747BFA"/>
    <w:rsid w:val="00750394"/>
    <w:rsid w:val="00754FBA"/>
    <w:rsid w:val="007551A2"/>
    <w:rsid w:val="00755922"/>
    <w:rsid w:val="007605FA"/>
    <w:rsid w:val="00760AF4"/>
    <w:rsid w:val="007624D6"/>
    <w:rsid w:val="0076577A"/>
    <w:rsid w:val="007657F2"/>
    <w:rsid w:val="00767A66"/>
    <w:rsid w:val="00771891"/>
    <w:rsid w:val="007720C7"/>
    <w:rsid w:val="00774680"/>
    <w:rsid w:val="00775AD0"/>
    <w:rsid w:val="00776891"/>
    <w:rsid w:val="00777D24"/>
    <w:rsid w:val="007807C7"/>
    <w:rsid w:val="00781FFD"/>
    <w:rsid w:val="00783DBA"/>
    <w:rsid w:val="00785B72"/>
    <w:rsid w:val="007865A0"/>
    <w:rsid w:val="0078662E"/>
    <w:rsid w:val="00786688"/>
    <w:rsid w:val="00792499"/>
    <w:rsid w:val="007A46EB"/>
    <w:rsid w:val="007A59CE"/>
    <w:rsid w:val="007A650F"/>
    <w:rsid w:val="007B3070"/>
    <w:rsid w:val="007B55D3"/>
    <w:rsid w:val="007B7FBB"/>
    <w:rsid w:val="007C1534"/>
    <w:rsid w:val="007C676F"/>
    <w:rsid w:val="007C7ABC"/>
    <w:rsid w:val="007D3E96"/>
    <w:rsid w:val="007E0E79"/>
    <w:rsid w:val="007E1AF8"/>
    <w:rsid w:val="007E6D9B"/>
    <w:rsid w:val="007F1274"/>
    <w:rsid w:val="007F1CE3"/>
    <w:rsid w:val="007F1FC1"/>
    <w:rsid w:val="007F4A3B"/>
    <w:rsid w:val="007F6EB9"/>
    <w:rsid w:val="00800E69"/>
    <w:rsid w:val="00801627"/>
    <w:rsid w:val="00802102"/>
    <w:rsid w:val="008034C9"/>
    <w:rsid w:val="00805279"/>
    <w:rsid w:val="0081087D"/>
    <w:rsid w:val="008129C4"/>
    <w:rsid w:val="00813AEF"/>
    <w:rsid w:val="00821B17"/>
    <w:rsid w:val="0082282C"/>
    <w:rsid w:val="00822D0E"/>
    <w:rsid w:val="00823A34"/>
    <w:rsid w:val="0082718E"/>
    <w:rsid w:val="00827DEC"/>
    <w:rsid w:val="00834197"/>
    <w:rsid w:val="008346DA"/>
    <w:rsid w:val="00851392"/>
    <w:rsid w:val="008514B0"/>
    <w:rsid w:val="00851939"/>
    <w:rsid w:val="00851B9B"/>
    <w:rsid w:val="0086008E"/>
    <w:rsid w:val="0086366F"/>
    <w:rsid w:val="00864AAE"/>
    <w:rsid w:val="008664A6"/>
    <w:rsid w:val="00870B3E"/>
    <w:rsid w:val="00872E5F"/>
    <w:rsid w:val="00876970"/>
    <w:rsid w:val="008805FC"/>
    <w:rsid w:val="00880F92"/>
    <w:rsid w:val="008820F7"/>
    <w:rsid w:val="0089411F"/>
    <w:rsid w:val="008A161F"/>
    <w:rsid w:val="008A3727"/>
    <w:rsid w:val="008A4FEA"/>
    <w:rsid w:val="008B4CC6"/>
    <w:rsid w:val="008B747D"/>
    <w:rsid w:val="008C0657"/>
    <w:rsid w:val="008C4E55"/>
    <w:rsid w:val="008C5EC7"/>
    <w:rsid w:val="008D1587"/>
    <w:rsid w:val="008D39EA"/>
    <w:rsid w:val="008D568C"/>
    <w:rsid w:val="008D724C"/>
    <w:rsid w:val="008D7600"/>
    <w:rsid w:val="008D7F83"/>
    <w:rsid w:val="008E11A3"/>
    <w:rsid w:val="008E6D6B"/>
    <w:rsid w:val="008F46F0"/>
    <w:rsid w:val="008F573B"/>
    <w:rsid w:val="0090102C"/>
    <w:rsid w:val="009026A1"/>
    <w:rsid w:val="00902D18"/>
    <w:rsid w:val="00902F71"/>
    <w:rsid w:val="00903904"/>
    <w:rsid w:val="009046BE"/>
    <w:rsid w:val="0090615F"/>
    <w:rsid w:val="00906555"/>
    <w:rsid w:val="00906D34"/>
    <w:rsid w:val="00910C10"/>
    <w:rsid w:val="00911CBF"/>
    <w:rsid w:val="00912433"/>
    <w:rsid w:val="009146F1"/>
    <w:rsid w:val="009162B5"/>
    <w:rsid w:val="009164F8"/>
    <w:rsid w:val="009203E3"/>
    <w:rsid w:val="009242EA"/>
    <w:rsid w:val="00926FA0"/>
    <w:rsid w:val="0093255C"/>
    <w:rsid w:val="00940386"/>
    <w:rsid w:val="0095266F"/>
    <w:rsid w:val="00957A4D"/>
    <w:rsid w:val="00964052"/>
    <w:rsid w:val="00967743"/>
    <w:rsid w:val="009707E5"/>
    <w:rsid w:val="009735A6"/>
    <w:rsid w:val="00981034"/>
    <w:rsid w:val="00982895"/>
    <w:rsid w:val="00982FC7"/>
    <w:rsid w:val="009847F4"/>
    <w:rsid w:val="009877A5"/>
    <w:rsid w:val="00987FFC"/>
    <w:rsid w:val="009901FA"/>
    <w:rsid w:val="00991440"/>
    <w:rsid w:val="00993F09"/>
    <w:rsid w:val="00993F0A"/>
    <w:rsid w:val="00995469"/>
    <w:rsid w:val="009960B8"/>
    <w:rsid w:val="009A46C7"/>
    <w:rsid w:val="009A5534"/>
    <w:rsid w:val="009B2536"/>
    <w:rsid w:val="009B5A21"/>
    <w:rsid w:val="009C266D"/>
    <w:rsid w:val="009C52B5"/>
    <w:rsid w:val="009C60C3"/>
    <w:rsid w:val="009C7A35"/>
    <w:rsid w:val="009D2A0A"/>
    <w:rsid w:val="009D3232"/>
    <w:rsid w:val="009E1E74"/>
    <w:rsid w:val="009F0C9D"/>
    <w:rsid w:val="009F11DD"/>
    <w:rsid w:val="009F1F7D"/>
    <w:rsid w:val="009F5B4C"/>
    <w:rsid w:val="009F6496"/>
    <w:rsid w:val="00A0454F"/>
    <w:rsid w:val="00A04A32"/>
    <w:rsid w:val="00A10CA4"/>
    <w:rsid w:val="00A10DAE"/>
    <w:rsid w:val="00A11332"/>
    <w:rsid w:val="00A117D1"/>
    <w:rsid w:val="00A13A2F"/>
    <w:rsid w:val="00A13C52"/>
    <w:rsid w:val="00A17EC3"/>
    <w:rsid w:val="00A24EE3"/>
    <w:rsid w:val="00A255BB"/>
    <w:rsid w:val="00A2721B"/>
    <w:rsid w:val="00A3033F"/>
    <w:rsid w:val="00A312D7"/>
    <w:rsid w:val="00A3329A"/>
    <w:rsid w:val="00A33760"/>
    <w:rsid w:val="00A372CB"/>
    <w:rsid w:val="00A37932"/>
    <w:rsid w:val="00A4138F"/>
    <w:rsid w:val="00A43DBE"/>
    <w:rsid w:val="00A44797"/>
    <w:rsid w:val="00A4492A"/>
    <w:rsid w:val="00A45274"/>
    <w:rsid w:val="00A45C1B"/>
    <w:rsid w:val="00A4646F"/>
    <w:rsid w:val="00A465D8"/>
    <w:rsid w:val="00A46612"/>
    <w:rsid w:val="00A4693C"/>
    <w:rsid w:val="00A57258"/>
    <w:rsid w:val="00A64343"/>
    <w:rsid w:val="00A655E2"/>
    <w:rsid w:val="00A66CDA"/>
    <w:rsid w:val="00A70C41"/>
    <w:rsid w:val="00A73975"/>
    <w:rsid w:val="00A765A9"/>
    <w:rsid w:val="00A77CCB"/>
    <w:rsid w:val="00A80BD5"/>
    <w:rsid w:val="00A83172"/>
    <w:rsid w:val="00A84CB3"/>
    <w:rsid w:val="00A85617"/>
    <w:rsid w:val="00A91688"/>
    <w:rsid w:val="00A92DFB"/>
    <w:rsid w:val="00A95C7D"/>
    <w:rsid w:val="00AA084E"/>
    <w:rsid w:val="00AA1392"/>
    <w:rsid w:val="00AB0606"/>
    <w:rsid w:val="00AB2808"/>
    <w:rsid w:val="00AC42B5"/>
    <w:rsid w:val="00AC6877"/>
    <w:rsid w:val="00AC7007"/>
    <w:rsid w:val="00AD7D8D"/>
    <w:rsid w:val="00AE1643"/>
    <w:rsid w:val="00AE5970"/>
    <w:rsid w:val="00AF2E52"/>
    <w:rsid w:val="00B01ED0"/>
    <w:rsid w:val="00B05690"/>
    <w:rsid w:val="00B11673"/>
    <w:rsid w:val="00B248B8"/>
    <w:rsid w:val="00B266D3"/>
    <w:rsid w:val="00B266F2"/>
    <w:rsid w:val="00B308FB"/>
    <w:rsid w:val="00B30C0D"/>
    <w:rsid w:val="00B3224A"/>
    <w:rsid w:val="00B37525"/>
    <w:rsid w:val="00B45357"/>
    <w:rsid w:val="00B501E9"/>
    <w:rsid w:val="00B534CF"/>
    <w:rsid w:val="00B53AF0"/>
    <w:rsid w:val="00B548DC"/>
    <w:rsid w:val="00B57683"/>
    <w:rsid w:val="00B60F91"/>
    <w:rsid w:val="00B62A30"/>
    <w:rsid w:val="00B64FBE"/>
    <w:rsid w:val="00B66DE6"/>
    <w:rsid w:val="00B677ED"/>
    <w:rsid w:val="00B83E45"/>
    <w:rsid w:val="00B85A61"/>
    <w:rsid w:val="00B9320D"/>
    <w:rsid w:val="00BA143F"/>
    <w:rsid w:val="00BA2CF8"/>
    <w:rsid w:val="00BA4F42"/>
    <w:rsid w:val="00BB43D0"/>
    <w:rsid w:val="00BB6513"/>
    <w:rsid w:val="00BB78F0"/>
    <w:rsid w:val="00BC19AC"/>
    <w:rsid w:val="00BD19BF"/>
    <w:rsid w:val="00BD3250"/>
    <w:rsid w:val="00BD63BC"/>
    <w:rsid w:val="00BD6B50"/>
    <w:rsid w:val="00BD7A06"/>
    <w:rsid w:val="00BE0E20"/>
    <w:rsid w:val="00BE1780"/>
    <w:rsid w:val="00BE465E"/>
    <w:rsid w:val="00BF3FF2"/>
    <w:rsid w:val="00BF4548"/>
    <w:rsid w:val="00BF7B98"/>
    <w:rsid w:val="00C023BA"/>
    <w:rsid w:val="00C02B01"/>
    <w:rsid w:val="00C0329C"/>
    <w:rsid w:val="00C070F8"/>
    <w:rsid w:val="00C10653"/>
    <w:rsid w:val="00C142CB"/>
    <w:rsid w:val="00C17FEC"/>
    <w:rsid w:val="00C20FB4"/>
    <w:rsid w:val="00C21AAD"/>
    <w:rsid w:val="00C22412"/>
    <w:rsid w:val="00C23982"/>
    <w:rsid w:val="00C24369"/>
    <w:rsid w:val="00C245D8"/>
    <w:rsid w:val="00C24CD3"/>
    <w:rsid w:val="00C25475"/>
    <w:rsid w:val="00C26026"/>
    <w:rsid w:val="00C27B5C"/>
    <w:rsid w:val="00C32982"/>
    <w:rsid w:val="00C34571"/>
    <w:rsid w:val="00C36A0F"/>
    <w:rsid w:val="00C37567"/>
    <w:rsid w:val="00C47397"/>
    <w:rsid w:val="00C47403"/>
    <w:rsid w:val="00C4797C"/>
    <w:rsid w:val="00C551FC"/>
    <w:rsid w:val="00C57B0C"/>
    <w:rsid w:val="00C600B2"/>
    <w:rsid w:val="00C615CC"/>
    <w:rsid w:val="00C66623"/>
    <w:rsid w:val="00C70BE5"/>
    <w:rsid w:val="00C712A1"/>
    <w:rsid w:val="00C71595"/>
    <w:rsid w:val="00C758D8"/>
    <w:rsid w:val="00C765D7"/>
    <w:rsid w:val="00C770D1"/>
    <w:rsid w:val="00C81315"/>
    <w:rsid w:val="00C83A25"/>
    <w:rsid w:val="00C855A9"/>
    <w:rsid w:val="00C86094"/>
    <w:rsid w:val="00C8759E"/>
    <w:rsid w:val="00C92466"/>
    <w:rsid w:val="00C93F7A"/>
    <w:rsid w:val="00C95030"/>
    <w:rsid w:val="00C95DB4"/>
    <w:rsid w:val="00CA1714"/>
    <w:rsid w:val="00CA31C0"/>
    <w:rsid w:val="00CA4131"/>
    <w:rsid w:val="00CA4564"/>
    <w:rsid w:val="00CA4732"/>
    <w:rsid w:val="00CA558F"/>
    <w:rsid w:val="00CA6A91"/>
    <w:rsid w:val="00CB0F17"/>
    <w:rsid w:val="00CB302A"/>
    <w:rsid w:val="00CC127C"/>
    <w:rsid w:val="00CC25DE"/>
    <w:rsid w:val="00CC29E4"/>
    <w:rsid w:val="00CD4A41"/>
    <w:rsid w:val="00CD75DA"/>
    <w:rsid w:val="00CE016A"/>
    <w:rsid w:val="00CE23A0"/>
    <w:rsid w:val="00CE79C4"/>
    <w:rsid w:val="00CF2101"/>
    <w:rsid w:val="00CF5301"/>
    <w:rsid w:val="00CF554F"/>
    <w:rsid w:val="00CF56BF"/>
    <w:rsid w:val="00D02E8D"/>
    <w:rsid w:val="00D06ADA"/>
    <w:rsid w:val="00D079DF"/>
    <w:rsid w:val="00D1551C"/>
    <w:rsid w:val="00D25D99"/>
    <w:rsid w:val="00D3051A"/>
    <w:rsid w:val="00D31F26"/>
    <w:rsid w:val="00D33DC1"/>
    <w:rsid w:val="00D41F3E"/>
    <w:rsid w:val="00D41F74"/>
    <w:rsid w:val="00D4472E"/>
    <w:rsid w:val="00D462B0"/>
    <w:rsid w:val="00D52396"/>
    <w:rsid w:val="00D544C8"/>
    <w:rsid w:val="00D55BAC"/>
    <w:rsid w:val="00D57627"/>
    <w:rsid w:val="00D6216A"/>
    <w:rsid w:val="00D654CE"/>
    <w:rsid w:val="00D659DD"/>
    <w:rsid w:val="00D66BDA"/>
    <w:rsid w:val="00D76807"/>
    <w:rsid w:val="00D77E8E"/>
    <w:rsid w:val="00D77F72"/>
    <w:rsid w:val="00D82ACB"/>
    <w:rsid w:val="00D840CF"/>
    <w:rsid w:val="00D854EB"/>
    <w:rsid w:val="00D874C6"/>
    <w:rsid w:val="00D96544"/>
    <w:rsid w:val="00DA192A"/>
    <w:rsid w:val="00DA2192"/>
    <w:rsid w:val="00DA2F60"/>
    <w:rsid w:val="00DA70CB"/>
    <w:rsid w:val="00DB01B5"/>
    <w:rsid w:val="00DB0628"/>
    <w:rsid w:val="00DB461E"/>
    <w:rsid w:val="00DC531C"/>
    <w:rsid w:val="00DC765B"/>
    <w:rsid w:val="00DD2A2A"/>
    <w:rsid w:val="00DE0BF0"/>
    <w:rsid w:val="00DE2FDC"/>
    <w:rsid w:val="00DE3525"/>
    <w:rsid w:val="00DE36DB"/>
    <w:rsid w:val="00DE5164"/>
    <w:rsid w:val="00DE78E6"/>
    <w:rsid w:val="00DE7F3D"/>
    <w:rsid w:val="00DF075F"/>
    <w:rsid w:val="00DF4ED0"/>
    <w:rsid w:val="00DF6807"/>
    <w:rsid w:val="00E026D8"/>
    <w:rsid w:val="00E077D1"/>
    <w:rsid w:val="00E113F6"/>
    <w:rsid w:val="00E13897"/>
    <w:rsid w:val="00E15831"/>
    <w:rsid w:val="00E1775B"/>
    <w:rsid w:val="00E31FA3"/>
    <w:rsid w:val="00E33F02"/>
    <w:rsid w:val="00E362B7"/>
    <w:rsid w:val="00E40112"/>
    <w:rsid w:val="00E42F93"/>
    <w:rsid w:val="00E53AF8"/>
    <w:rsid w:val="00E54104"/>
    <w:rsid w:val="00E54334"/>
    <w:rsid w:val="00E54C0A"/>
    <w:rsid w:val="00E601BF"/>
    <w:rsid w:val="00E624BF"/>
    <w:rsid w:val="00E65D9A"/>
    <w:rsid w:val="00E71A1D"/>
    <w:rsid w:val="00E73B52"/>
    <w:rsid w:val="00E81BF0"/>
    <w:rsid w:val="00E83224"/>
    <w:rsid w:val="00E8693C"/>
    <w:rsid w:val="00E90356"/>
    <w:rsid w:val="00E92826"/>
    <w:rsid w:val="00E96FAE"/>
    <w:rsid w:val="00EA1625"/>
    <w:rsid w:val="00EA2920"/>
    <w:rsid w:val="00EA32A7"/>
    <w:rsid w:val="00EA4362"/>
    <w:rsid w:val="00EA6E13"/>
    <w:rsid w:val="00EB07DD"/>
    <w:rsid w:val="00EB089D"/>
    <w:rsid w:val="00EB0EA7"/>
    <w:rsid w:val="00EB1E5D"/>
    <w:rsid w:val="00EB2568"/>
    <w:rsid w:val="00EB4358"/>
    <w:rsid w:val="00EB51A7"/>
    <w:rsid w:val="00EB78B2"/>
    <w:rsid w:val="00EC090C"/>
    <w:rsid w:val="00EC168D"/>
    <w:rsid w:val="00EC3559"/>
    <w:rsid w:val="00ED6648"/>
    <w:rsid w:val="00EE2686"/>
    <w:rsid w:val="00EE2E56"/>
    <w:rsid w:val="00EE4224"/>
    <w:rsid w:val="00EE4C29"/>
    <w:rsid w:val="00EE56A8"/>
    <w:rsid w:val="00EF1EBB"/>
    <w:rsid w:val="00EF5865"/>
    <w:rsid w:val="00EF6213"/>
    <w:rsid w:val="00EF764C"/>
    <w:rsid w:val="00F021EE"/>
    <w:rsid w:val="00F04D57"/>
    <w:rsid w:val="00F05ED4"/>
    <w:rsid w:val="00F1127F"/>
    <w:rsid w:val="00F11F8D"/>
    <w:rsid w:val="00F173A2"/>
    <w:rsid w:val="00F21DC8"/>
    <w:rsid w:val="00F239F1"/>
    <w:rsid w:val="00F24122"/>
    <w:rsid w:val="00F253A4"/>
    <w:rsid w:val="00F267B8"/>
    <w:rsid w:val="00F26EF4"/>
    <w:rsid w:val="00F27B88"/>
    <w:rsid w:val="00F317EC"/>
    <w:rsid w:val="00F3272D"/>
    <w:rsid w:val="00F32DF6"/>
    <w:rsid w:val="00F3453E"/>
    <w:rsid w:val="00F353B2"/>
    <w:rsid w:val="00F363C5"/>
    <w:rsid w:val="00F4161E"/>
    <w:rsid w:val="00F41DC3"/>
    <w:rsid w:val="00F4395F"/>
    <w:rsid w:val="00F46D3E"/>
    <w:rsid w:val="00F533CD"/>
    <w:rsid w:val="00F53A3A"/>
    <w:rsid w:val="00F54A65"/>
    <w:rsid w:val="00F54E79"/>
    <w:rsid w:val="00F56EBF"/>
    <w:rsid w:val="00F57157"/>
    <w:rsid w:val="00F611ED"/>
    <w:rsid w:val="00F63E20"/>
    <w:rsid w:val="00F6658B"/>
    <w:rsid w:val="00F700F9"/>
    <w:rsid w:val="00F7640B"/>
    <w:rsid w:val="00F80605"/>
    <w:rsid w:val="00F808E9"/>
    <w:rsid w:val="00F81FB1"/>
    <w:rsid w:val="00F85AFD"/>
    <w:rsid w:val="00F85B95"/>
    <w:rsid w:val="00F8D6CA"/>
    <w:rsid w:val="00F904A1"/>
    <w:rsid w:val="00F942C5"/>
    <w:rsid w:val="00F95FBF"/>
    <w:rsid w:val="00F9690B"/>
    <w:rsid w:val="00FA0883"/>
    <w:rsid w:val="00FA3D5E"/>
    <w:rsid w:val="00FA61D9"/>
    <w:rsid w:val="00FA7C91"/>
    <w:rsid w:val="00FB46E7"/>
    <w:rsid w:val="00FB4FE4"/>
    <w:rsid w:val="00FC1F54"/>
    <w:rsid w:val="00FC3933"/>
    <w:rsid w:val="00FC3A15"/>
    <w:rsid w:val="00FC6829"/>
    <w:rsid w:val="00FC6D85"/>
    <w:rsid w:val="00FD298D"/>
    <w:rsid w:val="00FD4536"/>
    <w:rsid w:val="00FD51B3"/>
    <w:rsid w:val="00FD716F"/>
    <w:rsid w:val="00FE084D"/>
    <w:rsid w:val="00FE2D32"/>
    <w:rsid w:val="00FE63DE"/>
    <w:rsid w:val="00FE75BD"/>
    <w:rsid w:val="00FE7D99"/>
    <w:rsid w:val="00FF0008"/>
    <w:rsid w:val="00FF27BD"/>
    <w:rsid w:val="00FF2FE1"/>
    <w:rsid w:val="00FF57B2"/>
    <w:rsid w:val="08FE6C39"/>
    <w:rsid w:val="0BFB6E79"/>
    <w:rsid w:val="0C202FF5"/>
    <w:rsid w:val="0C68BB59"/>
    <w:rsid w:val="1374B046"/>
    <w:rsid w:val="1520EFE0"/>
    <w:rsid w:val="153EB996"/>
    <w:rsid w:val="153F1B75"/>
    <w:rsid w:val="161ACA58"/>
    <w:rsid w:val="16DA406D"/>
    <w:rsid w:val="177D6C1C"/>
    <w:rsid w:val="1B99EDB0"/>
    <w:rsid w:val="1C5D396E"/>
    <w:rsid w:val="21633617"/>
    <w:rsid w:val="22CE28E4"/>
    <w:rsid w:val="230ACF52"/>
    <w:rsid w:val="242BD864"/>
    <w:rsid w:val="24BEF394"/>
    <w:rsid w:val="265AF3BD"/>
    <w:rsid w:val="28138753"/>
    <w:rsid w:val="2AA8E8D8"/>
    <w:rsid w:val="2C9A123E"/>
    <w:rsid w:val="2EFEE597"/>
    <w:rsid w:val="30DACC1C"/>
    <w:rsid w:val="318E2933"/>
    <w:rsid w:val="329EDE8E"/>
    <w:rsid w:val="33C21E22"/>
    <w:rsid w:val="373FA9E5"/>
    <w:rsid w:val="3903431C"/>
    <w:rsid w:val="3D6879BE"/>
    <w:rsid w:val="3E45BA56"/>
    <w:rsid w:val="3EFFE40D"/>
    <w:rsid w:val="3F0E3084"/>
    <w:rsid w:val="409E2F0C"/>
    <w:rsid w:val="41E6AB5E"/>
    <w:rsid w:val="41ED54C9"/>
    <w:rsid w:val="43DFB956"/>
    <w:rsid w:val="46DA9201"/>
    <w:rsid w:val="4FCB8B2B"/>
    <w:rsid w:val="506B60DF"/>
    <w:rsid w:val="506C704C"/>
    <w:rsid w:val="51058931"/>
    <w:rsid w:val="52BF7358"/>
    <w:rsid w:val="542F625B"/>
    <w:rsid w:val="56CC25BB"/>
    <w:rsid w:val="5A2F0481"/>
    <w:rsid w:val="5B752760"/>
    <w:rsid w:val="5D26DE7C"/>
    <w:rsid w:val="5F93404D"/>
    <w:rsid w:val="6399AD20"/>
    <w:rsid w:val="641D2718"/>
    <w:rsid w:val="64A714F6"/>
    <w:rsid w:val="64DBB7C9"/>
    <w:rsid w:val="652E4B00"/>
    <w:rsid w:val="6665A51B"/>
    <w:rsid w:val="66D56578"/>
    <w:rsid w:val="67013372"/>
    <w:rsid w:val="67E50EAC"/>
    <w:rsid w:val="689D2DDA"/>
    <w:rsid w:val="6906CB40"/>
    <w:rsid w:val="69C5CE25"/>
    <w:rsid w:val="69EAFACE"/>
    <w:rsid w:val="6B0ECFFE"/>
    <w:rsid w:val="6C2F8EA4"/>
    <w:rsid w:val="6D8417E8"/>
    <w:rsid w:val="6ED22BB6"/>
    <w:rsid w:val="6F20B1F4"/>
    <w:rsid w:val="6F3A5C03"/>
    <w:rsid w:val="75DB33C0"/>
    <w:rsid w:val="7710A3EB"/>
    <w:rsid w:val="7AF3D43E"/>
    <w:rsid w:val="7BA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5CAB"/>
  <w15:chartTrackingRefBased/>
  <w15:docId w15:val="{61869C5C-2D6E-43FB-81B0-B05ECDFD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2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3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2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semiHidden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A06"/>
    <w:rPr>
      <w:sz w:val="24"/>
      <w:lang w:val="en-US"/>
    </w:rPr>
  </w:style>
  <w:style w:type="table" w:customStyle="1" w:styleId="TableGrid10">
    <w:name w:val="Table Grid1"/>
    <w:basedOn w:val="TableNormal"/>
    <w:next w:val="TableGrid"/>
    <w:uiPriority w:val="39"/>
    <w:rsid w:val="000121F3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0E22F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pha">
    <w:name w:val="List Alpha"/>
    <w:basedOn w:val="BodyText"/>
    <w:autoRedefine/>
    <w:uiPriority w:val="1"/>
    <w:qFormat/>
    <w:rsid w:val="00D31F26"/>
    <w:pPr>
      <w:spacing w:after="0"/>
      <w:ind w:left="-20"/>
    </w:pPr>
    <w:rPr>
      <w:rFonts w:asciiTheme="minorHAnsi" w:hAnsiTheme="minorHAnsi"/>
      <w:sz w:val="22"/>
      <w:lang w:val="en-GB"/>
    </w:rPr>
  </w:style>
  <w:style w:type="paragraph" w:styleId="Revision">
    <w:name w:val="Revision"/>
    <w:hidden/>
    <w:uiPriority w:val="99"/>
    <w:semiHidden/>
    <w:rsid w:val="00686292"/>
    <w:pPr>
      <w:spacing w:after="0" w:line="240" w:lineRule="auto"/>
    </w:pPr>
    <w:rPr>
      <w:sz w:val="24"/>
      <w:lang w:val="en-US"/>
    </w:rPr>
  </w:style>
  <w:style w:type="character" w:styleId="Mention">
    <w:name w:val="Mention"/>
    <w:basedOn w:val="DefaultParagraphFont"/>
    <w:uiPriority w:val="99"/>
    <w:unhideWhenUsed/>
    <w:rsid w:val="00015A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ash-mendez\AppData\Roaming\Microsoft\Templates\GF%20Branded%20Document%20Template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TemplafyTemplateConfiguration><![CDATA[{"elementsMetadata":[{"type":"pictureContentControl","id":"cec19c73-3368-465e-8f6f-e6458154e2e1","elementConfiguration":{"inheritDimensions":"inheritHeight","binding":"Form.DocLang.Logo_stacked_colour","removeAndKeepContent":false,"disableUpdates":false,"type":"image"}},{"type":"richTextContentControl","id":"f5053b23-5f6c-425a-9b7d-da0286fcf3dc","elementConfiguration":{"binding":"Form.DocLang.CoDesc","removeAndKeepContent":false,"disableUpdates":false,"type":"text"}},{"type":"richTextContentControl","id":"c2b4ff9b-dc86-4792-bcc3-521bbc3a8131","elementConfiguration":{"binding":"Form.DocLang.LtrAddress","removeAndKeepContent":false,"disableUpdates":false,"type":"text"}},{"type":"pictureContentControl","id":"2e20aeaa-a5ac-4b4e-ae56-42767782496e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3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7F0DED507D54B9B8A932210535672" ma:contentTypeVersion="16" ma:contentTypeDescription="Create a new document." ma:contentTypeScope="" ma:versionID="3ba53827bfb8e7d3bfef7195abe4d77b">
  <xsd:schema xmlns:xsd="http://www.w3.org/2001/XMLSchema" xmlns:xs="http://www.w3.org/2001/XMLSchema" xmlns:p="http://schemas.microsoft.com/office/2006/metadata/properties" xmlns:ns1="http://schemas.microsoft.com/sharepoint/v3" xmlns:ns3="b9c94686-d0cb-4429-a249-c6f5453615e4" xmlns:ns4="4a2659b7-cdb2-46af-97ca-8032de328df3" targetNamespace="http://schemas.microsoft.com/office/2006/metadata/properties" ma:root="true" ma:fieldsID="72fb67cd10e95f13b3a8802b3365a36c" ns1:_="" ns3:_="" ns4:_="">
    <xsd:import namespace="http://schemas.microsoft.com/sharepoint/v3"/>
    <xsd:import namespace="b9c94686-d0cb-4429-a249-c6f5453615e4"/>
    <xsd:import namespace="4a2659b7-cdb2-46af-97ca-8032de328d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4686-d0cb-4429-a249-c6f545361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59b7-cdb2-46af-97ca-8032de32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428A-8B93-4DDC-8FD1-CA899A14F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AE4FFB-B547-437A-A56E-613A8F346671}">
  <ds:schemaRefs/>
</ds:datastoreItem>
</file>

<file path=customXml/itemProps3.xml><?xml version="1.0" encoding="utf-8"?>
<ds:datastoreItem xmlns:ds="http://schemas.openxmlformats.org/officeDocument/2006/customXml" ds:itemID="{51448001-75A1-4816-9993-B36B3A970AC8}">
  <ds:schemaRefs/>
</ds:datastoreItem>
</file>

<file path=customXml/itemProps4.xml><?xml version="1.0" encoding="utf-8"?>
<ds:datastoreItem xmlns:ds="http://schemas.openxmlformats.org/officeDocument/2006/customXml" ds:itemID="{A6D25019-27F2-4779-AAE5-75B7DB99D6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C26039-8C66-4FCB-AE64-38CEFB585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94686-d0cb-4429-a249-c6f5453615e4"/>
    <ds:schemaRef ds:uri="4a2659b7-cdb2-46af-97ca-8032de328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13</TotalTime>
  <Pages>8</Pages>
  <Words>2890</Words>
  <Characters>15930</Characters>
  <DocSecurity>0</DocSecurity>
  <Lines>379</Lines>
  <Paragraphs>128</Paragraphs>
  <ScaleCrop>false</ScaleCrop>
  <Company/>
  <LinksUpToDate>false</LinksUpToDate>
  <CharactersWithSpaces>18692</CharactersWithSpaces>
  <SharedDoc>false</SharedDoc>
  <HLinks>
    <vt:vector size="30" baseType="variant">
      <vt:variant>
        <vt:i4>7667712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https://www.theglobalfund.org/media/4759/core_resilientsustainablesystemsforhealth_infonote_en.pdf</vt:lpwstr>
      </vt:variant>
      <vt:variant>
        <vt:lpwstr/>
      </vt:variant>
      <vt:variant>
        <vt:i4>3342430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https://www.theglobalfund.org/media/4755/fundingmodel_applicanthandbook_guide_en.pdf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https://www.who.int/universal-health-coverage/compendium</vt:lpwstr>
      </vt:variant>
      <vt:variant>
        <vt:lpwstr/>
      </vt:variant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https://www.theglobalfund.org/media/4309/fundingmodel_modularframework_handbook_en.pdf</vt:lpwstr>
      </vt:variant>
      <vt:variant>
        <vt:lpwstr/>
      </vt:variant>
      <vt:variant>
        <vt:i4>2883649</vt:i4>
      </vt:variant>
      <vt:variant>
        <vt:i4>0</vt:i4>
      </vt:variant>
      <vt:variant>
        <vt:i4>0</vt:i4>
      </vt:variant>
      <vt:variant>
        <vt:i4>5</vt:i4>
      </vt:variant>
      <vt:variant>
        <vt:lpwstr>mailto:Nicholas.Oliphant@theglobalfund.org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2019-01-17T22:04:00Z</cp:lastPrinted>
  <dcterms:created xsi:type="dcterms:W3CDTF">2023-05-11T12:55:00Z</dcterms:created>
  <dcterms:modified xsi:type="dcterms:W3CDTF">2023-05-23T12:22:00Z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enantId">
    <vt:lpwstr>theglobalfund</vt:lpwstr>
  </property>
  <property fmtid="{D5CDD505-2E9C-101B-9397-08002B2CF9AE}" pid="4" name="TemplafyTemplateId">
    <vt:lpwstr>637592639120554673</vt:lpwstr>
  </property>
  <property fmtid="{D5CDD505-2E9C-101B-9397-08002B2CF9AE}" pid="5" name="TemplafyUserProfileId">
    <vt:lpwstr>636916283793332119</vt:lpwstr>
  </property>
  <property fmtid="{D5CDD505-2E9C-101B-9397-08002B2CF9AE}" pid="6" name="TemplafyLanguageCode">
    <vt:lpwstr>en-US</vt:lpwstr>
  </property>
  <property fmtid="{D5CDD505-2E9C-101B-9397-08002B2CF9AE}" pid="7" name="Language">
    <vt:lpwstr>en-US</vt:lpwstr>
  </property>
  <property fmtid="{D5CDD505-2E9C-101B-9397-08002B2CF9AE}" pid="8" name="ContentTypeId">
    <vt:lpwstr>0x0101006147F0DED507D54B9B8A932210535672</vt:lpwstr>
  </property>
  <property fmtid="{D5CDD505-2E9C-101B-9397-08002B2CF9AE}" pid="9" name="MediaServiceImageTags">
    <vt:lpwstr/>
  </property>
  <property fmtid="{D5CDD505-2E9C-101B-9397-08002B2CF9AE}" pid="10" name="_dlc_DocIdItemGuid">
    <vt:lpwstr>3aff9532-3f86-43d5-83b8-66ee7c1509d6</vt:lpwstr>
  </property>
  <property fmtid="{D5CDD505-2E9C-101B-9397-08002B2CF9AE}" pid="11" name="_dlc_DocId">
    <vt:lpwstr>3NAZ7T4E3CZ3-1593233266-1875</vt:lpwstr>
  </property>
  <property fmtid="{D5CDD505-2E9C-101B-9397-08002B2CF9AE}" pid="12" name="_dlc_DocIdUrl">
    <vt:lpwstr>https://tgf.sharepoint.com/sites/TSA2F1/A2FT/_layouts/15/DocIdRedir.aspx?ID=3NAZ7T4E3CZ3-1593233266-1875, 3NAZ7T4E3CZ3-1593233266-1875</vt:lpwstr>
  </property>
</Properties>
</file>